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94A0" w14:textId="77777777" w:rsidR="00524EAE" w:rsidRPr="00E03CF7" w:rsidRDefault="00524EAE" w:rsidP="00E03CF7">
      <w:pPr>
        <w:spacing w:after="120"/>
        <w:jc w:val="center"/>
        <w:rPr>
          <w:sz w:val="16"/>
        </w:rPr>
      </w:pPr>
    </w:p>
    <w:p w14:paraId="54F8AA9F" w14:textId="77777777" w:rsidR="00E03CF7" w:rsidRPr="005A6DCE" w:rsidRDefault="005A6DCE" w:rsidP="005A6DCE">
      <w:pPr>
        <w:jc w:val="center"/>
        <w:rPr>
          <w:b/>
          <w:sz w:val="40"/>
          <w:szCs w:val="40"/>
        </w:rPr>
      </w:pPr>
      <w:r w:rsidRPr="005A6DCE">
        <w:rPr>
          <w:b/>
          <w:sz w:val="40"/>
          <w:szCs w:val="40"/>
        </w:rPr>
        <w:t>CALL RECORDING POLICY</w:t>
      </w:r>
    </w:p>
    <w:p w14:paraId="62B67033" w14:textId="77777777" w:rsidR="005A6DCE" w:rsidRDefault="005A6DCE"/>
    <w:p w14:paraId="0BFB3796" w14:textId="77777777" w:rsidR="005A6DCE" w:rsidRPr="005A6DCE" w:rsidRDefault="005A6DCE">
      <w:pPr>
        <w:rPr>
          <w:b/>
          <w:sz w:val="28"/>
          <w:szCs w:val="28"/>
        </w:rPr>
      </w:pPr>
      <w:r w:rsidRPr="005A6DCE">
        <w:rPr>
          <w:b/>
          <w:sz w:val="28"/>
          <w:szCs w:val="28"/>
        </w:rPr>
        <w:t>PURPOSE AND AIM OF THE POLICY</w:t>
      </w:r>
    </w:p>
    <w:p w14:paraId="3F902DEA" w14:textId="77777777" w:rsidR="005A6DCE" w:rsidRDefault="005A6DCE"/>
    <w:p w14:paraId="193E3B3C" w14:textId="77777777" w:rsidR="005A6DCE" w:rsidRPr="005A6DCE" w:rsidRDefault="005A6DCE">
      <w:pPr>
        <w:rPr>
          <w:sz w:val="24"/>
          <w:szCs w:val="24"/>
        </w:rPr>
      </w:pPr>
      <w:r w:rsidRPr="005A6DCE">
        <w:rPr>
          <w:sz w:val="24"/>
          <w:szCs w:val="24"/>
        </w:rPr>
        <w:t>Stokes Wood Primary School has a telephone system that is capable of recording telephone conversations.  We may occasionally record telephone calls for the purpose of:-</w:t>
      </w:r>
    </w:p>
    <w:p w14:paraId="03731C61" w14:textId="77777777" w:rsidR="005A6DCE" w:rsidRPr="005A6DCE" w:rsidRDefault="005A6DCE" w:rsidP="005A6D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DCE">
        <w:rPr>
          <w:sz w:val="24"/>
          <w:szCs w:val="24"/>
        </w:rPr>
        <w:t>Helping identify staff training needs;</w:t>
      </w:r>
    </w:p>
    <w:p w14:paraId="721475D3" w14:textId="77777777" w:rsidR="005A6DCE" w:rsidRPr="005A6DCE" w:rsidRDefault="005A6DCE" w:rsidP="005A6D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DCE">
        <w:rPr>
          <w:sz w:val="24"/>
          <w:szCs w:val="24"/>
        </w:rPr>
        <w:t>Assisting in safeguarding pupils and st</w:t>
      </w:r>
      <w:r w:rsidR="0010350B">
        <w:rPr>
          <w:sz w:val="24"/>
          <w:szCs w:val="24"/>
        </w:rPr>
        <w:t>a</w:t>
      </w:r>
      <w:r w:rsidRPr="005A6DCE">
        <w:rPr>
          <w:sz w:val="24"/>
          <w:szCs w:val="24"/>
        </w:rPr>
        <w:t>ff;</w:t>
      </w:r>
    </w:p>
    <w:p w14:paraId="15F90F86" w14:textId="77777777" w:rsidR="005A6DCE" w:rsidRPr="005A6DCE" w:rsidRDefault="005A6DCE" w:rsidP="005A6D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DCE">
        <w:rPr>
          <w:sz w:val="24"/>
          <w:szCs w:val="24"/>
        </w:rPr>
        <w:t>Helping protect staff from abusive call</w:t>
      </w:r>
      <w:r w:rsidR="00056038">
        <w:rPr>
          <w:sz w:val="24"/>
          <w:szCs w:val="24"/>
        </w:rPr>
        <w:t>s</w:t>
      </w:r>
      <w:r w:rsidRPr="005A6DCE">
        <w:rPr>
          <w:sz w:val="24"/>
          <w:szCs w:val="24"/>
        </w:rPr>
        <w:t>;</w:t>
      </w:r>
    </w:p>
    <w:p w14:paraId="0ED54280" w14:textId="77777777" w:rsidR="005A6DCE" w:rsidRPr="005A6DCE" w:rsidRDefault="005A6DCE" w:rsidP="0010350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A6DCE">
        <w:rPr>
          <w:sz w:val="24"/>
          <w:szCs w:val="24"/>
        </w:rPr>
        <w:t>Establishing the facts in the event of a complaint and to assist in its resolution.</w:t>
      </w:r>
    </w:p>
    <w:p w14:paraId="2664F288" w14:textId="77777777" w:rsidR="005A6DCE" w:rsidRPr="005A6DCE" w:rsidRDefault="005A6DCE" w:rsidP="0010350B">
      <w:pPr>
        <w:jc w:val="both"/>
        <w:rPr>
          <w:sz w:val="24"/>
          <w:szCs w:val="24"/>
        </w:rPr>
      </w:pPr>
      <w:r w:rsidRPr="005A6DCE">
        <w:rPr>
          <w:sz w:val="24"/>
          <w:szCs w:val="24"/>
        </w:rPr>
        <w:t>The purpose of this policy is to ensure call recordings are fair, proportionate and managed in line with General Data Protection Regulation (GDPR).</w:t>
      </w:r>
    </w:p>
    <w:p w14:paraId="09B91092" w14:textId="77777777" w:rsidR="005A6DCE" w:rsidRDefault="005A6DCE" w:rsidP="0010350B">
      <w:pPr>
        <w:jc w:val="both"/>
      </w:pPr>
    </w:p>
    <w:p w14:paraId="1BBD5741" w14:textId="77777777" w:rsidR="005A6DCE" w:rsidRPr="005A6DCE" w:rsidRDefault="005A6DCE" w:rsidP="0010350B">
      <w:pPr>
        <w:jc w:val="both"/>
        <w:rPr>
          <w:b/>
          <w:sz w:val="28"/>
          <w:szCs w:val="28"/>
        </w:rPr>
      </w:pPr>
      <w:r w:rsidRPr="005A6DCE">
        <w:rPr>
          <w:b/>
          <w:sz w:val="28"/>
          <w:szCs w:val="28"/>
        </w:rPr>
        <w:t>SCOPE</w:t>
      </w:r>
    </w:p>
    <w:p w14:paraId="49C92484" w14:textId="77777777" w:rsidR="005A6DCE" w:rsidRPr="005A6DCE" w:rsidRDefault="005A6DCE" w:rsidP="0010350B">
      <w:pPr>
        <w:jc w:val="both"/>
        <w:rPr>
          <w:sz w:val="24"/>
          <w:szCs w:val="24"/>
        </w:rPr>
      </w:pPr>
      <w:r w:rsidRPr="005A6DCE">
        <w:rPr>
          <w:sz w:val="24"/>
          <w:szCs w:val="24"/>
        </w:rPr>
        <w:t>Telephone calls recei</w:t>
      </w:r>
      <w:r w:rsidR="0010350B">
        <w:rPr>
          <w:sz w:val="24"/>
          <w:szCs w:val="24"/>
        </w:rPr>
        <w:t>ved or made by staff at Stokes Wood P</w:t>
      </w:r>
      <w:r w:rsidRPr="005A6DCE">
        <w:rPr>
          <w:sz w:val="24"/>
          <w:szCs w:val="24"/>
        </w:rPr>
        <w:t>rimary School may occasionally be recorded if the Headteacher, Deputy and Assistant Headtea</w:t>
      </w:r>
      <w:r w:rsidR="0010350B">
        <w:rPr>
          <w:sz w:val="24"/>
          <w:szCs w:val="24"/>
        </w:rPr>
        <w:t>chers or office staff determine</w:t>
      </w:r>
      <w:r w:rsidRPr="005A6DCE">
        <w:rPr>
          <w:sz w:val="24"/>
          <w:szCs w:val="24"/>
        </w:rPr>
        <w:t xml:space="preserve"> it to be necessary.</w:t>
      </w:r>
    </w:p>
    <w:p w14:paraId="448AB5DE" w14:textId="77777777" w:rsidR="005A6DCE" w:rsidRPr="005A6DCE" w:rsidRDefault="005A6DCE" w:rsidP="0010350B">
      <w:pPr>
        <w:jc w:val="both"/>
        <w:rPr>
          <w:sz w:val="24"/>
          <w:szCs w:val="24"/>
        </w:rPr>
      </w:pPr>
    </w:p>
    <w:p w14:paraId="186FDE4B" w14:textId="77777777" w:rsidR="005A6DCE" w:rsidRPr="005A6DCE" w:rsidRDefault="005A6DCE" w:rsidP="0010350B">
      <w:pPr>
        <w:jc w:val="both"/>
        <w:rPr>
          <w:sz w:val="24"/>
          <w:szCs w:val="24"/>
        </w:rPr>
      </w:pPr>
      <w:r w:rsidRPr="005A6DCE">
        <w:rPr>
          <w:sz w:val="24"/>
          <w:szCs w:val="24"/>
        </w:rPr>
        <w:t>The recordings shall be stored securely, with access to the recordings controlled and managed by the Headteacher, Business Manager and IT Manager.  Recordings will be retained for a period of 8 years and will not be shared outside of the school unless we are legally required to do so, or if it was to assist with safeguarding.</w:t>
      </w:r>
    </w:p>
    <w:p w14:paraId="16AF9227" w14:textId="77777777" w:rsidR="005A6DCE" w:rsidRPr="005A6DCE" w:rsidRDefault="005A6DCE" w:rsidP="0010350B">
      <w:pPr>
        <w:jc w:val="both"/>
        <w:rPr>
          <w:sz w:val="24"/>
          <w:szCs w:val="24"/>
        </w:rPr>
      </w:pPr>
    </w:p>
    <w:p w14:paraId="6886B0C4" w14:textId="77777777" w:rsidR="005A6DCE" w:rsidRPr="005A6DCE" w:rsidRDefault="005A6DCE" w:rsidP="0010350B">
      <w:pPr>
        <w:jc w:val="both"/>
        <w:rPr>
          <w:sz w:val="24"/>
          <w:szCs w:val="24"/>
        </w:rPr>
      </w:pPr>
      <w:r w:rsidRPr="005A66E1">
        <w:rPr>
          <w:sz w:val="24"/>
          <w:szCs w:val="24"/>
        </w:rPr>
        <w:t>Parents/careers are notified that calls may be recorded in</w:t>
      </w:r>
      <w:r w:rsidR="00056038" w:rsidRPr="005A66E1">
        <w:rPr>
          <w:sz w:val="24"/>
          <w:szCs w:val="24"/>
        </w:rPr>
        <w:t xml:space="preserve"> their pupils’ induction pack. </w:t>
      </w:r>
      <w:r w:rsidRPr="005A6DCE">
        <w:rPr>
          <w:sz w:val="24"/>
          <w:szCs w:val="24"/>
        </w:rPr>
        <w:t>Our answerphone message which greets callers when they ring in informs them that calls may be recorded.</w:t>
      </w:r>
    </w:p>
    <w:p w14:paraId="12383DCD" w14:textId="77777777" w:rsidR="005A6DCE" w:rsidRPr="005A6DCE" w:rsidRDefault="005A6DCE" w:rsidP="0010350B">
      <w:pPr>
        <w:jc w:val="both"/>
        <w:rPr>
          <w:sz w:val="24"/>
          <w:szCs w:val="24"/>
        </w:rPr>
      </w:pPr>
    </w:p>
    <w:p w14:paraId="12A798D9" w14:textId="7AF70E26" w:rsidR="005A6DCE" w:rsidRDefault="005A6DCE" w:rsidP="0010350B">
      <w:pPr>
        <w:jc w:val="both"/>
        <w:rPr>
          <w:sz w:val="24"/>
          <w:szCs w:val="24"/>
        </w:rPr>
      </w:pPr>
      <w:r w:rsidRPr="005A66E1">
        <w:rPr>
          <w:sz w:val="24"/>
          <w:szCs w:val="24"/>
        </w:rPr>
        <w:t>Staff will be notified that calls may be recorded in the staff handbook and safeguarding policy, and a member of staff will be informed if school is recording the call made to them.</w:t>
      </w:r>
    </w:p>
    <w:p w14:paraId="72E6BE6A" w14:textId="18EE9080" w:rsidR="00CF1D34" w:rsidRDefault="00CF1D34" w:rsidP="0010350B">
      <w:pPr>
        <w:jc w:val="both"/>
        <w:rPr>
          <w:sz w:val="24"/>
          <w:szCs w:val="24"/>
        </w:rPr>
      </w:pPr>
    </w:p>
    <w:p w14:paraId="132A3893" w14:textId="55C90A1C" w:rsidR="00CF1D34" w:rsidRDefault="00CF1D34" w:rsidP="0010350B">
      <w:pPr>
        <w:jc w:val="both"/>
        <w:rPr>
          <w:sz w:val="24"/>
          <w:szCs w:val="24"/>
        </w:rPr>
      </w:pPr>
    </w:p>
    <w:p w14:paraId="1C95C28B" w14:textId="77777777" w:rsidR="00CF1D34" w:rsidRDefault="00CF1D34" w:rsidP="0010350B">
      <w:pPr>
        <w:jc w:val="both"/>
        <w:rPr>
          <w:sz w:val="24"/>
          <w:szCs w:val="24"/>
        </w:rPr>
      </w:pPr>
    </w:p>
    <w:p w14:paraId="0EFCFE63" w14:textId="056ABA58" w:rsidR="00CF1D34" w:rsidRPr="00CF1D34" w:rsidRDefault="00CF1D34" w:rsidP="00CF1D34">
      <w:pPr>
        <w:jc w:val="right"/>
        <w:rPr>
          <w:b/>
          <w:bCs/>
          <w:sz w:val="24"/>
          <w:szCs w:val="24"/>
        </w:rPr>
      </w:pPr>
      <w:r w:rsidRPr="00CF1D34">
        <w:rPr>
          <w:b/>
          <w:bCs/>
          <w:sz w:val="24"/>
          <w:szCs w:val="24"/>
        </w:rPr>
        <w:t>Last Review</w:t>
      </w:r>
      <w:r>
        <w:rPr>
          <w:b/>
          <w:bCs/>
          <w:sz w:val="24"/>
          <w:szCs w:val="24"/>
        </w:rPr>
        <w:t>ed</w:t>
      </w:r>
      <w:r w:rsidRPr="00CF1D34">
        <w:rPr>
          <w:b/>
          <w:bCs/>
          <w:sz w:val="24"/>
          <w:szCs w:val="24"/>
        </w:rPr>
        <w:t xml:space="preserve"> September 20</w:t>
      </w:r>
      <w:r w:rsidR="00172F14">
        <w:rPr>
          <w:b/>
          <w:bCs/>
          <w:sz w:val="24"/>
          <w:szCs w:val="24"/>
        </w:rPr>
        <w:t>23</w:t>
      </w:r>
    </w:p>
    <w:sectPr w:rsidR="00CF1D34" w:rsidRPr="00CF1D34" w:rsidSect="00FF0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737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1A8B" w14:textId="77777777" w:rsidR="00B32B4D" w:rsidRDefault="00B32B4D" w:rsidP="00E03CF7">
      <w:pPr>
        <w:spacing w:after="0" w:line="240" w:lineRule="auto"/>
      </w:pPr>
      <w:r>
        <w:separator/>
      </w:r>
    </w:p>
  </w:endnote>
  <w:endnote w:type="continuationSeparator" w:id="0">
    <w:p w14:paraId="61619125" w14:textId="77777777" w:rsidR="00B32B4D" w:rsidRDefault="00B32B4D" w:rsidP="00E0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D51E" w14:textId="77777777" w:rsidR="00B17A04" w:rsidRDefault="00B17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D8B3" w14:textId="5BECA6B1" w:rsidR="00FF062F" w:rsidRPr="00FF062F" w:rsidRDefault="00FF062F" w:rsidP="00FF062F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0EB7" w14:textId="77777777" w:rsidR="00B17A04" w:rsidRDefault="00B17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7446" w14:textId="77777777" w:rsidR="00B32B4D" w:rsidRDefault="00B32B4D" w:rsidP="00E03CF7">
      <w:pPr>
        <w:spacing w:after="0" w:line="240" w:lineRule="auto"/>
      </w:pPr>
      <w:r>
        <w:separator/>
      </w:r>
    </w:p>
  </w:footnote>
  <w:footnote w:type="continuationSeparator" w:id="0">
    <w:p w14:paraId="0378CE6E" w14:textId="77777777" w:rsidR="00B32B4D" w:rsidRDefault="00B32B4D" w:rsidP="00E0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00B1" w14:textId="77777777" w:rsidR="00B17A04" w:rsidRDefault="00B17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2F94" w14:textId="77777777" w:rsidR="00E03CF7" w:rsidRDefault="00E03CF7" w:rsidP="00E03CF7">
    <w:pPr>
      <w:pStyle w:val="Header"/>
      <w:jc w:val="center"/>
    </w:pPr>
    <w:r>
      <w:rPr>
        <w:noProof/>
        <w:color w:val="184A22"/>
      </w:rPr>
      <w:drawing>
        <wp:inline distT="0" distB="0" distL="0" distR="0" wp14:anchorId="3A987642" wp14:editId="05FD9D2B">
          <wp:extent cx="990600" cy="1087244"/>
          <wp:effectExtent l="0" t="0" r="0" b="0"/>
          <wp:docPr id="1" name="Picture 1" descr="SWPS_COLOUR_RGB_LHTOP_2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PS_COLOUR_RGB_LHTOP_2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383" cy="109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0103" w14:textId="77777777" w:rsidR="00B17A04" w:rsidRDefault="00B17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7B66"/>
    <w:multiLevelType w:val="hybridMultilevel"/>
    <w:tmpl w:val="A768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CE"/>
    <w:rsid w:val="00056038"/>
    <w:rsid w:val="000C78BD"/>
    <w:rsid w:val="0010350B"/>
    <w:rsid w:val="00172F14"/>
    <w:rsid w:val="0034337B"/>
    <w:rsid w:val="00473F41"/>
    <w:rsid w:val="004A31B4"/>
    <w:rsid w:val="00500FEE"/>
    <w:rsid w:val="00524EAE"/>
    <w:rsid w:val="00587CDF"/>
    <w:rsid w:val="005A66E1"/>
    <w:rsid w:val="005A6DCE"/>
    <w:rsid w:val="007725C4"/>
    <w:rsid w:val="00854C3E"/>
    <w:rsid w:val="008A797D"/>
    <w:rsid w:val="00901CB6"/>
    <w:rsid w:val="009A24B9"/>
    <w:rsid w:val="009D1CB8"/>
    <w:rsid w:val="00A025D1"/>
    <w:rsid w:val="00AA2EA1"/>
    <w:rsid w:val="00AB5BAC"/>
    <w:rsid w:val="00AD5B82"/>
    <w:rsid w:val="00B17A04"/>
    <w:rsid w:val="00B32B4D"/>
    <w:rsid w:val="00C73F3D"/>
    <w:rsid w:val="00CF1D34"/>
    <w:rsid w:val="00DC19E9"/>
    <w:rsid w:val="00E03CF7"/>
    <w:rsid w:val="00E73B7B"/>
    <w:rsid w:val="00F36339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FA301"/>
  <w15:chartTrackingRefBased/>
  <w15:docId w15:val="{5189EC75-8AF3-47EB-BF13-919E079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C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03C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F7"/>
  </w:style>
  <w:style w:type="paragraph" w:styleId="BalloonText">
    <w:name w:val="Balloon Text"/>
    <w:basedOn w:val="Normal"/>
    <w:link w:val="BalloonTextChar"/>
    <w:uiPriority w:val="99"/>
    <w:semiHidden/>
    <w:unhideWhenUsed/>
    <w:rsid w:val="003433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7B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dicoat\Deskto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BA08D46BD7F4C87AE542632CB7C34" ma:contentTypeVersion="12" ma:contentTypeDescription="Create a new document." ma:contentTypeScope="" ma:versionID="329bd2b9b4b3626fcad3dd4e0957291a">
  <xsd:schema xmlns:xsd="http://www.w3.org/2001/XMLSchema" xmlns:xs="http://www.w3.org/2001/XMLSchema" xmlns:p="http://schemas.microsoft.com/office/2006/metadata/properties" xmlns:ns2="b643dfc7-f775-4682-bd52-5e12b27b03d7" xmlns:ns3="f9d18ecf-9444-4da9-ab97-d0714cde3c86" targetNamespace="http://schemas.microsoft.com/office/2006/metadata/properties" ma:root="true" ma:fieldsID="23248079fc6c49383584abd759cc3c31" ns2:_="" ns3:_="">
    <xsd:import namespace="b643dfc7-f775-4682-bd52-5e12b27b03d7"/>
    <xsd:import namespace="f9d18ecf-9444-4da9-ab97-d0714cde3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dfc7-f775-4682-bd52-5e12b27b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3244e6-4df6-4dc7-a783-e6f435f97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18ecf-9444-4da9-ab97-d0714cde3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13d050-47f2-47f7-9fdd-139d724afa60}" ma:internalName="TaxCatchAll" ma:showField="CatchAllData" ma:web="f9d18ecf-9444-4da9-ab97-d0714cde3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3dfc7-f775-4682-bd52-5e12b27b03d7">
      <Terms xmlns="http://schemas.microsoft.com/office/infopath/2007/PartnerControls"/>
    </lcf76f155ced4ddcb4097134ff3c332f>
    <TaxCatchAll xmlns="f9d18ecf-9444-4da9-ab97-d0714cde3c86" xsi:nil="true"/>
    <SharedWithUsers xmlns="f9d18ecf-9444-4da9-ab97-d0714cde3c8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AD1A-C657-49BE-9075-3580F9591F7F}"/>
</file>

<file path=customXml/itemProps2.xml><?xml version="1.0" encoding="utf-8"?>
<ds:datastoreItem xmlns:ds="http://schemas.openxmlformats.org/officeDocument/2006/customXml" ds:itemID="{23E2335F-F5F5-4312-9001-A6C57A13C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005F3-91FE-4AA6-9661-538C908CB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Bodicoat</dc:creator>
  <cp:keywords/>
  <dc:description/>
  <cp:lastModifiedBy>Jane Gadsby</cp:lastModifiedBy>
  <cp:revision>2</cp:revision>
  <cp:lastPrinted>2018-06-18T14:20:00Z</cp:lastPrinted>
  <dcterms:created xsi:type="dcterms:W3CDTF">2024-02-06T11:22:00Z</dcterms:created>
  <dcterms:modified xsi:type="dcterms:W3CDTF">2024-02-06T11:22:00Z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0x0101008EFBA08D46BD7F4C87AE542632CB7C34</vt:lpwstr>
  </property>
  <property fmtid="{D5CDD505-2E9C-101B-9397-08002B2CF9AE}" pid="3" name="Order">
    <vt:r8>32800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